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F1" w:rsidRDefault="00600CF1" w:rsidP="00EC6488">
      <w:pPr>
        <w:spacing w:line="500" w:lineRule="exact"/>
        <w:ind w:left="420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600CF1" w:rsidRPr="00D8707F" w:rsidRDefault="00600CF1" w:rsidP="00CC32E6">
      <w:pPr>
        <w:tabs>
          <w:tab w:val="center" w:pos="4916"/>
        </w:tabs>
        <w:spacing w:line="440" w:lineRule="exact"/>
        <w:ind w:firstLineChars="200" w:firstLine="720"/>
        <w:jc w:val="left"/>
        <w:rPr>
          <w:rFonts w:ascii="楷体_GB2312" w:eastAsia="楷体_GB2312"/>
          <w:b/>
          <w:sz w:val="36"/>
        </w:rPr>
      </w:pPr>
      <w:r w:rsidRPr="00D8707F">
        <w:rPr>
          <w:rFonts w:ascii="楷体_GB2312" w:eastAsia="楷体_GB2312"/>
          <w:b/>
          <w:sz w:val="36"/>
        </w:rPr>
        <w:tab/>
      </w:r>
      <w:r w:rsidRPr="00D8707F">
        <w:rPr>
          <w:rFonts w:ascii="楷体_GB2312" w:eastAsia="楷体_GB2312" w:hint="eastAsia"/>
          <w:b/>
          <w:sz w:val="36"/>
        </w:rPr>
        <w:t>报考攻读博士学位研究生专家推荐书</w:t>
      </w:r>
    </w:p>
    <w:p w:rsidR="00600CF1" w:rsidRDefault="00600CF1" w:rsidP="00CC32E6">
      <w:pPr>
        <w:spacing w:line="440" w:lineRule="exact"/>
        <w:ind w:left="42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</w:t>
      </w:r>
      <w:r>
        <w:rPr>
          <w:rFonts w:eastAsia="楷体_GB2312" w:hint="eastAsia"/>
        </w:rPr>
        <w:t>报考学院（系、所）、医院</w:t>
      </w:r>
      <w:r>
        <w:rPr>
          <w:rFonts w:eastAsia="楷体_GB2312"/>
          <w:u w:val="single"/>
        </w:rPr>
        <w:t xml:space="preserve">                           </w:t>
      </w:r>
    </w:p>
    <w:p w:rsidR="00600CF1" w:rsidRDefault="00600CF1" w:rsidP="00CC32E6">
      <w:pPr>
        <w:spacing w:line="400" w:lineRule="exact"/>
        <w:ind w:left="42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</w:t>
      </w:r>
      <w:r>
        <w:rPr>
          <w:rFonts w:eastAsia="楷体_GB2312" w:hint="eastAsia"/>
        </w:rPr>
        <w:t>考生报名号</w:t>
      </w:r>
      <w:r>
        <w:rPr>
          <w:rFonts w:eastAsia="楷体_GB2312"/>
          <w:u w:val="single"/>
        </w:rPr>
        <w:t xml:space="preserve">                 </w:t>
      </w:r>
    </w:p>
    <w:p w:rsidR="00600CF1" w:rsidRDefault="00600CF1" w:rsidP="00CC32E6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600CF1" w:rsidTr="004E215E">
        <w:trPr>
          <w:trHeight w:val="465"/>
          <w:jc w:val="center"/>
        </w:trPr>
        <w:tc>
          <w:tcPr>
            <w:tcW w:w="9000" w:type="dxa"/>
          </w:tcPr>
          <w:p w:rsidR="00600CF1" w:rsidRDefault="00600CF1" w:rsidP="004E215E">
            <w:pPr>
              <w:pStyle w:val="BodyTextIndent2"/>
              <w:spacing w:line="300" w:lineRule="exact"/>
            </w:pPr>
            <w:r>
              <w:rPr>
                <w:rFonts w:eastAsia="楷体_GB2312" w:hint="eastAsia"/>
              </w:rPr>
              <w:t>对被推荐人外语水平、专业知识、科研、教学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、临床、工作成就以及被推荐人的道德修养、治学态度等的简要评价</w:t>
            </w: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</w:pPr>
          </w:p>
          <w:p w:rsidR="00600CF1" w:rsidRDefault="00600CF1" w:rsidP="004E215E">
            <w:pPr>
              <w:pStyle w:val="BodyTextIndent2"/>
              <w:spacing w:line="300" w:lineRule="exact"/>
              <w:rPr>
                <w:rFonts w:eastAsia="楷体_GB2312"/>
              </w:rPr>
            </w:pPr>
            <w: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600CF1" w:rsidRDefault="00600CF1" w:rsidP="00CC32E6">
      <w:pPr>
        <w:pStyle w:val="BodyTextIndent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推荐人姓名：</w:t>
      </w:r>
      <w:r>
        <w:rPr>
          <w:rFonts w:eastAsia="楷体_GB2312"/>
          <w:u w:val="single"/>
        </w:rPr>
        <w:t xml:space="preserve">                </w:t>
      </w:r>
      <w:r>
        <w:rPr>
          <w:rFonts w:eastAsia="楷体_GB2312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/>
          <w:u w:val="single"/>
        </w:rPr>
        <w:t xml:space="preserve">                </w:t>
      </w:r>
      <w:r>
        <w:rPr>
          <w:rFonts w:eastAsia="楷体_GB2312"/>
        </w:rPr>
        <w:t xml:space="preserve">     </w:t>
      </w:r>
      <w:r>
        <w:rPr>
          <w:rFonts w:eastAsia="楷体_GB2312" w:hint="eastAsia"/>
        </w:rPr>
        <w:t>职务：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</w:t>
      </w:r>
    </w:p>
    <w:p w:rsidR="00600CF1" w:rsidRDefault="00600CF1" w:rsidP="00CC32E6">
      <w:pPr>
        <w:pStyle w:val="BodyTextIndent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推荐人工作单位：</w:t>
      </w:r>
      <w:r>
        <w:rPr>
          <w:rFonts w:eastAsia="楷体_GB2312"/>
          <w:u w:val="single"/>
        </w:rPr>
        <w:t xml:space="preserve">                      </w:t>
      </w:r>
      <w:r>
        <w:rPr>
          <w:rFonts w:eastAsia="楷体_GB2312" w:hint="eastAsia"/>
        </w:rPr>
        <w:t>（推荐人人事部门公章，我校职工可盖二级单位公章）</w:t>
      </w:r>
    </w:p>
    <w:p w:rsidR="00600CF1" w:rsidRPr="00E13993" w:rsidRDefault="00600CF1" w:rsidP="00CC32E6">
      <w:pPr>
        <w:pStyle w:val="BodyTextIndent2"/>
        <w:spacing w:line="360" w:lineRule="exact"/>
      </w:pPr>
      <w:r>
        <w:rPr>
          <w:rFonts w:eastAsia="楷体_GB2312" w:hint="eastAsia"/>
        </w:rPr>
        <w:t>所在专业：</w:t>
      </w:r>
      <w:r w:rsidRPr="00E13993">
        <w:rPr>
          <w:rFonts w:eastAsia="楷体_GB2312"/>
          <w:u w:val="single"/>
        </w:rPr>
        <w:t xml:space="preserve">                  </w:t>
      </w:r>
      <w:r w:rsidRPr="00E13993">
        <w:rPr>
          <w:u w:val="single"/>
        </w:rPr>
        <w:t xml:space="preserve">  </w:t>
      </w:r>
      <w:r>
        <w:rPr>
          <w:rFonts w:hint="eastAsia"/>
        </w:rPr>
        <w:t>联系电话：</w:t>
      </w:r>
      <w:r w:rsidRPr="00E13993">
        <w:rPr>
          <w:u w:val="single"/>
        </w:rPr>
        <w:t xml:space="preserve">               </w:t>
      </w:r>
      <w:r>
        <w:t xml:space="preserve"> E_MAIL</w:t>
      </w:r>
      <w:r>
        <w:rPr>
          <w:rFonts w:hint="eastAsia"/>
        </w:rPr>
        <w:t>：</w:t>
      </w:r>
      <w:r w:rsidRPr="00E13993">
        <w:rPr>
          <w:u w:val="single"/>
        </w:rPr>
        <w:t xml:space="preserve">                     </w:t>
      </w:r>
      <w:r>
        <w:t xml:space="preserve"> </w:t>
      </w:r>
    </w:p>
    <w:p w:rsidR="00600CF1" w:rsidRPr="00CC32E6" w:rsidRDefault="00600CF1"/>
    <w:sectPr w:rsidR="00600CF1" w:rsidRPr="00CC32E6" w:rsidSect="00E13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F1" w:rsidRDefault="00600CF1">
      <w:r>
        <w:separator/>
      </w:r>
    </w:p>
  </w:endnote>
  <w:endnote w:type="continuationSeparator" w:id="0">
    <w:p w:rsidR="00600CF1" w:rsidRDefault="0060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F1" w:rsidRDefault="00600C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F1" w:rsidRDefault="00600C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F1" w:rsidRDefault="00600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F1" w:rsidRDefault="00600CF1">
      <w:r>
        <w:separator/>
      </w:r>
    </w:p>
  </w:footnote>
  <w:footnote w:type="continuationSeparator" w:id="0">
    <w:p w:rsidR="00600CF1" w:rsidRDefault="00600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F1" w:rsidRDefault="00600C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F1" w:rsidRDefault="00600CF1" w:rsidP="00EC648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F1" w:rsidRDefault="00600C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2E6"/>
    <w:rsid w:val="00006464"/>
    <w:rsid w:val="0001078D"/>
    <w:rsid w:val="000535CD"/>
    <w:rsid w:val="000579A7"/>
    <w:rsid w:val="0013618B"/>
    <w:rsid w:val="00177A83"/>
    <w:rsid w:val="001C552F"/>
    <w:rsid w:val="001E6A68"/>
    <w:rsid w:val="001F406B"/>
    <w:rsid w:val="00216F8F"/>
    <w:rsid w:val="002274DC"/>
    <w:rsid w:val="00244338"/>
    <w:rsid w:val="00286B42"/>
    <w:rsid w:val="002F1C38"/>
    <w:rsid w:val="003000DA"/>
    <w:rsid w:val="00303B03"/>
    <w:rsid w:val="003252A8"/>
    <w:rsid w:val="00350323"/>
    <w:rsid w:val="003656AD"/>
    <w:rsid w:val="003C4C9A"/>
    <w:rsid w:val="003D44ED"/>
    <w:rsid w:val="004A7BC4"/>
    <w:rsid w:val="004E215E"/>
    <w:rsid w:val="004E76C7"/>
    <w:rsid w:val="004F5861"/>
    <w:rsid w:val="00504E7C"/>
    <w:rsid w:val="00511929"/>
    <w:rsid w:val="00547A00"/>
    <w:rsid w:val="00563524"/>
    <w:rsid w:val="005A2868"/>
    <w:rsid w:val="005D0520"/>
    <w:rsid w:val="005D1D0C"/>
    <w:rsid w:val="00600CF1"/>
    <w:rsid w:val="00602A06"/>
    <w:rsid w:val="00620A3A"/>
    <w:rsid w:val="00671F54"/>
    <w:rsid w:val="006A6653"/>
    <w:rsid w:val="006C5F71"/>
    <w:rsid w:val="006C7384"/>
    <w:rsid w:val="00702ED5"/>
    <w:rsid w:val="00717C5C"/>
    <w:rsid w:val="00737C03"/>
    <w:rsid w:val="007D19C9"/>
    <w:rsid w:val="00812A42"/>
    <w:rsid w:val="00814C49"/>
    <w:rsid w:val="008B5D24"/>
    <w:rsid w:val="008B77D3"/>
    <w:rsid w:val="008D2E6E"/>
    <w:rsid w:val="008F6613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1584C"/>
    <w:rsid w:val="00B6437F"/>
    <w:rsid w:val="00B82059"/>
    <w:rsid w:val="00B8623B"/>
    <w:rsid w:val="00C46C84"/>
    <w:rsid w:val="00C86075"/>
    <w:rsid w:val="00C86776"/>
    <w:rsid w:val="00CC32E6"/>
    <w:rsid w:val="00CC5E66"/>
    <w:rsid w:val="00CC6554"/>
    <w:rsid w:val="00CD5FE8"/>
    <w:rsid w:val="00D063C2"/>
    <w:rsid w:val="00D22A43"/>
    <w:rsid w:val="00D61D3B"/>
    <w:rsid w:val="00D75CC0"/>
    <w:rsid w:val="00D761F0"/>
    <w:rsid w:val="00D8707F"/>
    <w:rsid w:val="00D974D4"/>
    <w:rsid w:val="00DB621F"/>
    <w:rsid w:val="00E13993"/>
    <w:rsid w:val="00E416CF"/>
    <w:rsid w:val="00E6227C"/>
    <w:rsid w:val="00EA109F"/>
    <w:rsid w:val="00EA1BC2"/>
    <w:rsid w:val="00EC6488"/>
    <w:rsid w:val="00F03419"/>
    <w:rsid w:val="00F05F7F"/>
    <w:rsid w:val="00F12708"/>
    <w:rsid w:val="00F94DBF"/>
    <w:rsid w:val="00FB3A43"/>
    <w:rsid w:val="00FD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E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CC32E6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32E6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C6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499A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6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499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80</Words>
  <Characters>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2018-09-12T02:30:00Z</dcterms:created>
  <dc:creator>鲍勇峰</dc:creator>
  <lastModifiedBy>李洪富</lastModifiedBy>
  <dcterms:modified xsi:type="dcterms:W3CDTF">2020-09-10T03:21:00Z</dcterms:modified>
  <revision>2</revision>
</coreProperties>
</file>